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22C0F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明基金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-基础卫生建设项目</w:t>
      </w:r>
    </w:p>
    <w:p w14:paraId="44BAA9D0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申 请 表</w:t>
      </w:r>
    </w:p>
    <w:tbl>
      <w:tblPr>
        <w:tblStyle w:val="2"/>
        <w:tblW w:w="100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3174"/>
        <w:gridCol w:w="1548"/>
        <w:gridCol w:w="4050"/>
      </w:tblGrid>
      <w:tr w14:paraId="3438B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F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申请单位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530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4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0C0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85B8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B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0A0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D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需求时间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E82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9AE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8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申请原因</w:t>
            </w:r>
          </w:p>
        </w:tc>
        <w:tc>
          <w:tcPr>
            <w:tcW w:w="8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4A80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Hans"/>
              </w:rPr>
            </w:pPr>
          </w:p>
        </w:tc>
      </w:tr>
      <w:tr w14:paraId="3CC72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1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6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申请目的</w:t>
            </w:r>
          </w:p>
        </w:tc>
        <w:tc>
          <w:tcPr>
            <w:tcW w:w="8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25C4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Hans"/>
              </w:rPr>
            </w:pPr>
          </w:p>
        </w:tc>
      </w:tr>
      <w:tr w14:paraId="7CCF9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7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申请内容</w:t>
            </w:r>
          </w:p>
        </w:tc>
        <w:tc>
          <w:tcPr>
            <w:tcW w:w="8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394AE">
            <w:pPr>
              <w:jc w:val="center"/>
              <w:rPr>
                <w:rFonts w:hint="eastAsia" w:ascii="微软雅黑" w:hAnsi="微软雅黑" w:eastAsia="微软雅黑" w:cs="微软雅黑"/>
                <w:color w:val="333F48"/>
                <w:kern w:val="0"/>
                <w:sz w:val="24"/>
                <w:szCs w:val="24"/>
                <w:lang w:bidi="ar"/>
              </w:rPr>
            </w:pPr>
          </w:p>
        </w:tc>
      </w:tr>
      <w:tr w14:paraId="5F7FA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10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2DF1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 w14:paraId="79751C3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签字确认</w:t>
            </w:r>
            <w:r>
              <w:rPr>
                <w:rFonts w:hint="default" w:ascii="宋体" w:hAnsi="宋体" w:cs="宋体"/>
                <w:i w:val="0"/>
                <w:color w:val="000000"/>
                <w:sz w:val="28"/>
                <w:szCs w:val="28"/>
                <w:u w:val="none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Hans"/>
              </w:rPr>
              <w:t>申请人</w:t>
            </w:r>
            <w:r>
              <w:rPr>
                <w:rFonts w:hint="default" w:ascii="宋体" w:hAnsi="宋体" w:cs="宋体"/>
                <w:i w:val="0"/>
                <w:color w:val="000000"/>
                <w:sz w:val="28"/>
                <w:szCs w:val="28"/>
                <w:u w:val="none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：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  <w:p w14:paraId="27402E1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0EEB2BC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                     年    月    日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                                                       </w:t>
            </w:r>
          </w:p>
        </w:tc>
      </w:tr>
    </w:tbl>
    <w:p w14:paraId="299DCCF3">
      <w:pPr>
        <w:jc w:val="both"/>
        <w:rPr>
          <w:rFonts w:hint="eastAsia"/>
          <w:sz w:val="44"/>
          <w:szCs w:val="44"/>
        </w:rPr>
      </w:pPr>
    </w:p>
    <w:sectPr>
      <w:pgSz w:w="11906" w:h="16838"/>
      <w:pgMar w:top="850" w:right="1800" w:bottom="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TM1MDFjMzExNDU2NzczODQ3N2YzYWY2MmYxMWEifQ=="/>
  </w:docVars>
  <w:rsids>
    <w:rsidRoot w:val="FDFBC18B"/>
    <w:rsid w:val="2ED43389"/>
    <w:rsid w:val="310B3986"/>
    <w:rsid w:val="416A06F6"/>
    <w:rsid w:val="BFD92C5D"/>
    <w:rsid w:val="D33E6297"/>
    <w:rsid w:val="FDFBC18B"/>
    <w:rsid w:val="FF6AB3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ny\Library\Containers\com.kingsoft.wpsoffice.mac\Data\.kingsoft\office6\templates\download\582ca3b9-b75a-cbad-5ca9-02bf4dcf8e22\&#30003;&#35831;&#34920;&#65288;&#36866;&#21512;&#21508;&#31181;&#30003;&#35831;&#65289;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申请表（适合各种申请）.wps</Template>
  <Pages>1</Pages>
  <Words>146</Words>
  <Characters>174</Characters>
  <Lines>0</Lines>
  <Paragraphs>0</Paragraphs>
  <TotalTime>3</TotalTime>
  <ScaleCrop>false</ScaleCrop>
  <LinksUpToDate>false</LinksUpToDate>
  <CharactersWithSpaces>315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2022-11-24T06:01:00Z</dcterms:created>
  <dc:creator>Doctor.Lee™也许是个郎中</dc:creator>
  <cp:lastModifiedBy>長樂</cp:lastModifiedBy>
  <dcterms:modified xsi:type="dcterms:W3CDTF">2024-10-29T03:00:28Z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94A0A95C527B4AB2AFF3215701DEEE9D_13</vt:lpwstr>
  </property>
</Properties>
</file>